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D6" w:rsidRDefault="00664E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45" w:type="dxa"/>
        <w:tblInd w:w="-1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/>
      </w:tblPr>
      <w:tblGrid>
        <w:gridCol w:w="9645"/>
      </w:tblGrid>
      <w:tr w:rsidR="00664ED6">
        <w:trPr>
          <w:trHeight w:val="1"/>
        </w:trPr>
        <w:tc>
          <w:tcPr>
            <w:tcW w:w="9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</w:tcPr>
          <w:p w:rsidR="00664ED6" w:rsidRDefault="00B26B0B">
            <w:pPr>
              <w:tabs>
                <w:tab w:val="left" w:pos="241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AUTORIZAÇÃO PARA ATIVIDADES DE ESTÁGIOS OBRIGATÓRIOS E NÃO OBRIGATÓRIOS,  ESPECÍFICO PARA ESTAGIÁRIOS ADOLESCENTES E JOVENS APRENDIZES , NA FAIXA ETÁRIA DE 16 a 18 ANOS</w:t>
            </w:r>
          </w:p>
        </w:tc>
      </w:tr>
    </w:tbl>
    <w:p w:rsidR="00664ED6" w:rsidRDefault="00664ED6">
      <w:pPr>
        <w:tabs>
          <w:tab w:val="left" w:pos="2410"/>
        </w:tabs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64ED6" w:rsidRDefault="00B26B0B">
      <w:pPr>
        <w:tabs>
          <w:tab w:val="left" w:pos="1624"/>
          <w:tab w:val="center" w:pos="403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Considerando o OFÍCIO CIRCULAR SEI nº 2201/2020 do Ministério da Economia, de 02 de</w:t>
      </w:r>
      <w:r w:rsidR="002446B4">
        <w:rPr>
          <w:rFonts w:ascii="Times New Roman" w:eastAsia="Times New Roman" w:hAnsi="Times New Roman" w:cs="Times New Roman"/>
        </w:rPr>
        <w:t xml:space="preserve"> julho de 2020 e </w:t>
      </w:r>
      <w:r>
        <w:rPr>
          <w:rFonts w:ascii="Times New Roman" w:eastAsia="Times New Roman" w:hAnsi="Times New Roman" w:cs="Times New Roman"/>
        </w:rPr>
        <w:t xml:space="preserve">a Nota Técnica Conjunta N. 11/2020 da Coordenadoria Nacional de Combate à  Exploração do Trabalho da Criança e do Adolescente, do Ministério Público do Trabalho, publicada em 06 de julho de 2020, </w:t>
      </w:r>
    </w:p>
    <w:p w:rsidR="00664ED6" w:rsidRDefault="00664ED6">
      <w:pPr>
        <w:tabs>
          <w:tab w:val="left" w:pos="1624"/>
          <w:tab w:val="center" w:pos="4033"/>
        </w:tabs>
        <w:jc w:val="both"/>
        <w:rPr>
          <w:rFonts w:ascii="Times New Roman" w:eastAsia="Times New Roman" w:hAnsi="Times New Roman" w:cs="Times New Roman"/>
        </w:rPr>
      </w:pPr>
    </w:p>
    <w:p w:rsidR="00664ED6" w:rsidRDefault="00664ED6">
      <w:pPr>
        <w:tabs>
          <w:tab w:val="left" w:pos="1624"/>
          <w:tab w:val="center" w:pos="4033"/>
        </w:tabs>
        <w:spacing w:line="360" w:lineRule="auto"/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4ED6" w:rsidRDefault="00B26B0B">
      <w:pPr>
        <w:tabs>
          <w:tab w:val="left" w:pos="1624"/>
          <w:tab w:val="center" w:pos="403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Eu, __________________________________________________, CPF ____________________ autorizo o (a) aluno   ________________________________________________________, Número de Matrícula ____________________________  para o desenvolver as atividades  de estágio na modalidade _________________________, com vistas ao aprendizado de competências próprias da atividade profissional e à contextualização curricular, como também, a  integralização do curso. </w:t>
      </w:r>
    </w:p>
    <w:p w:rsidR="00664ED6" w:rsidRDefault="00664ED6">
      <w:pPr>
        <w:tabs>
          <w:tab w:val="left" w:pos="1624"/>
          <w:tab w:val="center" w:pos="403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664ED6" w:rsidRDefault="00B26B0B">
      <w:pPr>
        <w:tabs>
          <w:tab w:val="left" w:pos="1624"/>
          <w:tab w:val="center" w:pos="403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Declaro ainda que, em caso de suspeita e/ou contaminação do (a) </w:t>
      </w:r>
      <w:r w:rsidR="002446B4">
        <w:rPr>
          <w:rFonts w:ascii="Times New Roman" w:eastAsia="Times New Roman" w:hAnsi="Times New Roman" w:cs="Times New Roman"/>
        </w:rPr>
        <w:t>aluno (</w:t>
      </w:r>
      <w:r>
        <w:rPr>
          <w:rFonts w:ascii="Times New Roman" w:eastAsia="Times New Roman" w:hAnsi="Times New Roman" w:cs="Times New Roman"/>
        </w:rPr>
        <w:t>a) estagiário</w:t>
      </w:r>
      <w:r w:rsidR="002446B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pelo Novo Coronavírus - COVID 19</w:t>
      </w:r>
      <w:r w:rsidR="002446B4">
        <w:rPr>
          <w:rFonts w:ascii="Times New Roman" w:eastAsia="Times New Roman" w:hAnsi="Times New Roman" w:cs="Times New Roman"/>
        </w:rPr>
        <w:t xml:space="preserve"> comunicarei</w:t>
      </w:r>
      <w:r>
        <w:rPr>
          <w:rFonts w:ascii="Times New Roman" w:eastAsia="Times New Roman" w:hAnsi="Times New Roman" w:cs="Times New Roman"/>
        </w:rPr>
        <w:t xml:space="preserve"> imediatamente à Coordenação de Extensão, Estágios e Egressos, Orientador de Estágio e a parte concedente do Estágio.  </w:t>
      </w:r>
    </w:p>
    <w:p w:rsidR="00664ED6" w:rsidRDefault="00664ED6">
      <w:pPr>
        <w:tabs>
          <w:tab w:val="left" w:pos="1624"/>
          <w:tab w:val="center" w:pos="403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664ED6" w:rsidRDefault="00664ED6">
      <w:pPr>
        <w:tabs>
          <w:tab w:val="left" w:pos="1624"/>
          <w:tab w:val="center" w:pos="403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664ED6" w:rsidRDefault="00B26B0B">
      <w:pPr>
        <w:tabs>
          <w:tab w:val="left" w:pos="1624"/>
          <w:tab w:val="center" w:pos="403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Pretendo estagiar no/a ____________________________________________________, CNPJ __________________________________,sob a orientação do(a) Prof.(a) ________________________________________________________. </w:t>
      </w:r>
    </w:p>
    <w:p w:rsidR="00664ED6" w:rsidRDefault="00664ED6">
      <w:pPr>
        <w:tabs>
          <w:tab w:val="left" w:pos="1624"/>
          <w:tab w:val="center" w:pos="4033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664ED6" w:rsidRDefault="00664ED6">
      <w:pPr>
        <w:tabs>
          <w:tab w:val="left" w:pos="1624"/>
          <w:tab w:val="center" w:pos="4033"/>
        </w:tabs>
        <w:jc w:val="both"/>
        <w:rPr>
          <w:rFonts w:ascii="Times New Roman" w:eastAsia="Times New Roman" w:hAnsi="Times New Roman" w:cs="Times New Roman"/>
        </w:rPr>
      </w:pPr>
    </w:p>
    <w:p w:rsidR="00664ED6" w:rsidRDefault="00B26B0B">
      <w:pPr>
        <w:tabs>
          <w:tab w:val="left" w:pos="1624"/>
          <w:tab w:val="center" w:pos="403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Instruções: </w:t>
      </w:r>
    </w:p>
    <w:p w:rsidR="00664ED6" w:rsidRDefault="00664ED6">
      <w:pPr>
        <w:tabs>
          <w:tab w:val="left" w:pos="1624"/>
          <w:tab w:val="center" w:pos="4033"/>
        </w:tabs>
        <w:jc w:val="both"/>
        <w:rPr>
          <w:rFonts w:ascii="Times New Roman" w:eastAsia="Times New Roman" w:hAnsi="Times New Roman" w:cs="Times New Roman"/>
        </w:rPr>
      </w:pPr>
    </w:p>
    <w:p w:rsidR="00664ED6" w:rsidRDefault="00B26B0B">
      <w:pPr>
        <w:tabs>
          <w:tab w:val="left" w:pos="1624"/>
          <w:tab w:val="center" w:pos="4033"/>
        </w:tabs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Destaca-se que a retomada das atividades práticas de estágio obrigatório e não obrigatório e jovem aprendiz para adolescentes na faixa etária dos 16 a 18 anos,  deve ser de forma articulada, gradual e realizado diagnóstico prévio de infraestrutura  física da Parte Concedente do Estágio, </w:t>
      </w:r>
      <w:r>
        <w:rPr>
          <w:rFonts w:ascii="Times New Roman" w:eastAsia="Times New Roman" w:hAnsi="Times New Roman" w:cs="Times New Roman"/>
          <w:b/>
        </w:rPr>
        <w:t xml:space="preserve">observando o protocolo do poder Público previstas em medidas sanitárias específica para alunos(as) dessa faixa etária. </w:t>
      </w:r>
    </w:p>
    <w:p w:rsidR="00664ED6" w:rsidRDefault="00664ED6">
      <w:pPr>
        <w:tabs>
          <w:tab w:val="left" w:pos="1624"/>
          <w:tab w:val="center" w:pos="4033"/>
        </w:tabs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4ED6" w:rsidRDefault="00664ED6">
      <w:pPr>
        <w:tabs>
          <w:tab w:val="left" w:pos="1624"/>
          <w:tab w:val="center" w:pos="4033"/>
        </w:tabs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4ED6" w:rsidRDefault="00B26B0B">
      <w:pPr>
        <w:tabs>
          <w:tab w:val="left" w:pos="1624"/>
          <w:tab w:val="center" w:pos="403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atividades práticas dos estagiários e aprendizes adolescentes, que até então estavam restritas ao trabalho remoto e teletrabalho, poderão ter gradual retorno para as atividades presenciais, levando em consideração os Decretos Municipais, Estaduais e Federais. Para isto, algumas condições e </w:t>
      </w:r>
      <w:bookmarkStart w:id="0" w:name="_GoBack"/>
      <w:r>
        <w:rPr>
          <w:rFonts w:ascii="Times New Roman" w:eastAsia="Times New Roman" w:hAnsi="Times New Roman" w:cs="Times New Roman"/>
        </w:rPr>
        <w:lastRenderedPageBreak/>
        <w:t xml:space="preserve">precauções necessárias devem ser oferecidas, com vistas à  preservação da saúde, segurança  e bem </w:t>
      </w:r>
      <w:bookmarkEnd w:id="0"/>
      <w:r>
        <w:rPr>
          <w:rFonts w:ascii="Times New Roman" w:eastAsia="Times New Roman" w:hAnsi="Times New Roman" w:cs="Times New Roman"/>
        </w:rPr>
        <w:t xml:space="preserve">estar dos adolescentes estagiários e aprendizes e da sociedade como um todo. </w:t>
      </w:r>
    </w:p>
    <w:p w:rsidR="00664ED6" w:rsidRDefault="00664ED6">
      <w:pPr>
        <w:tabs>
          <w:tab w:val="left" w:pos="1624"/>
          <w:tab w:val="center" w:pos="4033"/>
        </w:tabs>
        <w:jc w:val="both"/>
        <w:rPr>
          <w:rFonts w:ascii="Times New Roman" w:eastAsia="Times New Roman" w:hAnsi="Times New Roman" w:cs="Times New Roman"/>
        </w:rPr>
      </w:pPr>
    </w:p>
    <w:p w:rsidR="00664ED6" w:rsidRDefault="00664ED6">
      <w:pPr>
        <w:tabs>
          <w:tab w:val="left" w:pos="1624"/>
          <w:tab w:val="center" w:pos="4033"/>
        </w:tabs>
        <w:jc w:val="both"/>
        <w:rPr>
          <w:rFonts w:ascii="Times New Roman" w:eastAsia="Times New Roman" w:hAnsi="Times New Roman" w:cs="Times New Roman"/>
        </w:rPr>
      </w:pPr>
    </w:p>
    <w:p w:rsidR="00664ED6" w:rsidRDefault="00B26B0B">
      <w:pPr>
        <w:tabs>
          <w:tab w:val="left" w:pos="1624"/>
          <w:tab w:val="center" w:pos="4033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Ressalta-se que poderão ser solicitados a qualquer momento aos Concedentes de Estágios, Agentes de Integração, Aluno Estagiário  e seu respectivo  Orientador e  Jovem Aprendiz,  informações (conforme organização do campus) quanto à prevenção, controle e mitigação dos riscos de transmissão da COVID-19 nos ambientes de aprendizagem. </w:t>
      </w:r>
    </w:p>
    <w:p w:rsidR="00664ED6" w:rsidRDefault="00664ED6">
      <w:pPr>
        <w:tabs>
          <w:tab w:val="left" w:pos="1624"/>
          <w:tab w:val="center" w:pos="4033"/>
        </w:tabs>
        <w:ind w:left="786"/>
        <w:jc w:val="both"/>
        <w:rPr>
          <w:rFonts w:ascii="Rasa" w:eastAsia="Rasa" w:hAnsi="Rasa" w:cs="Rasa"/>
          <w:b/>
          <w:sz w:val="20"/>
          <w:szCs w:val="20"/>
        </w:rPr>
      </w:pPr>
    </w:p>
    <w:p w:rsidR="00664ED6" w:rsidRDefault="00664ED6">
      <w:pPr>
        <w:tabs>
          <w:tab w:val="left" w:pos="1624"/>
          <w:tab w:val="center" w:pos="4033"/>
        </w:tabs>
        <w:ind w:left="786"/>
        <w:jc w:val="both"/>
        <w:rPr>
          <w:rFonts w:ascii="Rasa" w:eastAsia="Rasa" w:hAnsi="Rasa" w:cs="Rasa"/>
          <w:b/>
          <w:sz w:val="20"/>
          <w:szCs w:val="20"/>
        </w:rPr>
      </w:pPr>
    </w:p>
    <w:p w:rsidR="00664ED6" w:rsidRDefault="00664ED6">
      <w:pPr>
        <w:tabs>
          <w:tab w:val="left" w:pos="1624"/>
          <w:tab w:val="center" w:pos="4033"/>
        </w:tabs>
        <w:ind w:left="786"/>
        <w:jc w:val="both"/>
        <w:rPr>
          <w:rFonts w:ascii="Rasa" w:eastAsia="Rasa" w:hAnsi="Rasa" w:cs="Rasa"/>
          <w:b/>
          <w:sz w:val="20"/>
          <w:szCs w:val="20"/>
        </w:rPr>
      </w:pPr>
    </w:p>
    <w:tbl>
      <w:tblPr>
        <w:tblStyle w:val="a0"/>
        <w:tblW w:w="982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825"/>
      </w:tblGrid>
      <w:tr w:rsidR="00664ED6">
        <w:trPr>
          <w:trHeight w:val="1604"/>
        </w:trPr>
        <w:tc>
          <w:tcPr>
            <w:tcW w:w="9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D6" w:rsidRDefault="00B2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Campus: </w:t>
            </w:r>
            <w:r w:rsidR="005E7DFA">
              <w:rPr>
                <w:rFonts w:ascii="Times New Roman" w:eastAsia="Times New Roman" w:hAnsi="Times New Roman" w:cs="Times New Roman"/>
              </w:rPr>
              <w:t>IFC – Campus Concórdia.</w:t>
            </w:r>
          </w:p>
          <w:p w:rsidR="00664ED6" w:rsidRDefault="00664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664ED6" w:rsidRDefault="00B2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Curso: _______________________________________</w:t>
            </w:r>
          </w:p>
          <w:p w:rsidR="00664ED6" w:rsidRDefault="00664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664ED6" w:rsidRDefault="00B2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Data: ________________________________________</w:t>
            </w:r>
          </w:p>
        </w:tc>
      </w:tr>
    </w:tbl>
    <w:p w:rsidR="00664ED6" w:rsidRDefault="00664ED6">
      <w:pPr>
        <w:tabs>
          <w:tab w:val="left" w:pos="1624"/>
          <w:tab w:val="center" w:pos="4033"/>
        </w:tabs>
        <w:ind w:left="786"/>
        <w:jc w:val="both"/>
        <w:rPr>
          <w:rFonts w:ascii="Times New Roman" w:eastAsia="Times New Roman" w:hAnsi="Times New Roman" w:cs="Times New Roman"/>
          <w:b/>
        </w:rPr>
      </w:pPr>
    </w:p>
    <w:p w:rsidR="00664ED6" w:rsidRDefault="00664ED6">
      <w:pPr>
        <w:tabs>
          <w:tab w:val="left" w:pos="1624"/>
          <w:tab w:val="center" w:pos="4033"/>
        </w:tabs>
        <w:ind w:left="78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4ED6" w:rsidRDefault="00B26B0B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Assinaturas: </w:t>
      </w:r>
    </w:p>
    <w:p w:rsidR="00664ED6" w:rsidRDefault="00664ED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1"/>
        <w:tblW w:w="1005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935"/>
        <w:gridCol w:w="5115"/>
      </w:tblGrid>
      <w:tr w:rsidR="00664ED6"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D6" w:rsidRDefault="00664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4ED6" w:rsidRDefault="00664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4ED6" w:rsidRDefault="00B26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:rsidR="00664ED6" w:rsidRDefault="0055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Responsável Legal</w:t>
            </w:r>
            <w:r w:rsidR="002446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26B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do(a)  Aluno (a) </w:t>
            </w:r>
          </w:p>
          <w:p w:rsidR="00664ED6" w:rsidRDefault="00664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D6" w:rsidRDefault="00664ED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4ED6" w:rsidRDefault="00664ED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4ED6" w:rsidRPr="005E7DFA" w:rsidRDefault="005E7D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DFA">
              <w:rPr>
                <w:rFonts w:ascii="Times New Roman" w:eastAsia="Times New Roman" w:hAnsi="Times New Roman" w:cs="Times New Roman"/>
                <w:sz w:val="20"/>
                <w:szCs w:val="20"/>
              </w:rPr>
              <w:t>(assinatura digital)</w:t>
            </w:r>
          </w:p>
          <w:p w:rsidR="00664ED6" w:rsidRDefault="00B26B0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Diretor do Campus </w:t>
            </w:r>
          </w:p>
        </w:tc>
      </w:tr>
      <w:tr w:rsidR="00664ED6"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D6" w:rsidRDefault="00664ED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64ED6" w:rsidRDefault="00B26B0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:rsidR="00664ED6" w:rsidRDefault="00B26B0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Concedente de Estágio </w:t>
            </w:r>
          </w:p>
          <w:p w:rsidR="00664ED6" w:rsidRDefault="00664ED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4ED6" w:rsidRDefault="00664ED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E7DFA" w:rsidRPr="005E7DFA" w:rsidRDefault="005E7DFA" w:rsidP="005E7DF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DFA">
              <w:rPr>
                <w:rFonts w:ascii="Times New Roman" w:eastAsia="Times New Roman" w:hAnsi="Times New Roman" w:cs="Times New Roman"/>
                <w:sz w:val="20"/>
                <w:szCs w:val="20"/>
              </w:rPr>
              <w:t>(assinatura digital)</w:t>
            </w:r>
          </w:p>
          <w:p w:rsidR="00664ED6" w:rsidRDefault="00B26B0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Coordenador de Extensão, Estágio e Egressos </w:t>
            </w:r>
          </w:p>
        </w:tc>
      </w:tr>
    </w:tbl>
    <w:p w:rsidR="00664ED6" w:rsidRDefault="00664ED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64ED6" w:rsidRDefault="00664ED6">
      <w:pPr>
        <w:rPr>
          <w:rFonts w:ascii="Rasa" w:eastAsia="Rasa" w:hAnsi="Rasa" w:cs="Rasa"/>
          <w:b/>
          <w:sz w:val="20"/>
          <w:szCs w:val="20"/>
        </w:rPr>
      </w:pPr>
    </w:p>
    <w:p w:rsidR="00664ED6" w:rsidRPr="002446B4" w:rsidRDefault="002446B4">
      <w:pPr>
        <w:rPr>
          <w:rFonts w:ascii="Rasa" w:eastAsia="Rasa" w:hAnsi="Rasa" w:cs="Rasa"/>
          <w:sz w:val="20"/>
          <w:szCs w:val="20"/>
        </w:rPr>
      </w:pPr>
      <w:r w:rsidRPr="003369B7">
        <w:rPr>
          <w:rFonts w:ascii="Rasa" w:eastAsia="Rasa" w:hAnsi="Rasa" w:cs="Rasa"/>
          <w:sz w:val="20"/>
          <w:szCs w:val="20"/>
          <w:highlight w:val="yellow"/>
        </w:rPr>
        <w:t>Obs: As assinaturas internas serão digital  Diretor e Coordenador, somente física a parte concedente e pais.</w:t>
      </w:r>
    </w:p>
    <w:p w:rsidR="00664ED6" w:rsidRDefault="00664ED6">
      <w:pPr>
        <w:rPr>
          <w:rFonts w:ascii="Rasa" w:eastAsia="Rasa" w:hAnsi="Rasa" w:cs="Rasa"/>
          <w:b/>
          <w:sz w:val="20"/>
          <w:szCs w:val="20"/>
        </w:rPr>
      </w:pPr>
    </w:p>
    <w:p w:rsidR="00664ED6" w:rsidRDefault="00664ED6">
      <w:pPr>
        <w:rPr>
          <w:rFonts w:ascii="Rasa" w:eastAsia="Rasa" w:hAnsi="Rasa" w:cs="Rasa"/>
          <w:b/>
          <w:sz w:val="20"/>
          <w:szCs w:val="20"/>
        </w:rPr>
      </w:pPr>
    </w:p>
    <w:p w:rsidR="00664ED6" w:rsidRDefault="00664ED6">
      <w:pPr>
        <w:rPr>
          <w:rFonts w:ascii="Rasa" w:eastAsia="Rasa" w:hAnsi="Rasa" w:cs="Rasa"/>
          <w:b/>
          <w:sz w:val="20"/>
          <w:szCs w:val="20"/>
        </w:rPr>
      </w:pPr>
    </w:p>
    <w:p w:rsidR="00664ED6" w:rsidRDefault="00664ED6">
      <w:pPr>
        <w:rPr>
          <w:rFonts w:ascii="Rasa" w:eastAsia="Rasa" w:hAnsi="Rasa" w:cs="Rasa"/>
          <w:b/>
          <w:sz w:val="20"/>
          <w:szCs w:val="20"/>
        </w:rPr>
      </w:pPr>
    </w:p>
    <w:p w:rsidR="00664ED6" w:rsidRDefault="00664ED6">
      <w:pPr>
        <w:rPr>
          <w:rFonts w:ascii="Rasa" w:eastAsia="Rasa" w:hAnsi="Rasa" w:cs="Rasa"/>
          <w:b/>
          <w:sz w:val="20"/>
          <w:szCs w:val="20"/>
        </w:rPr>
      </w:pPr>
    </w:p>
    <w:p w:rsidR="00664ED6" w:rsidRDefault="00664ED6">
      <w:pPr>
        <w:rPr>
          <w:rFonts w:ascii="Rasa" w:eastAsia="Rasa" w:hAnsi="Rasa" w:cs="Rasa"/>
          <w:b/>
          <w:sz w:val="20"/>
          <w:szCs w:val="20"/>
        </w:rPr>
      </w:pPr>
    </w:p>
    <w:p w:rsidR="00664ED6" w:rsidRDefault="00664ED6"/>
    <w:sectPr w:rsidR="00664ED6" w:rsidSect="004E34AF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DD1" w:rsidRDefault="00126DD1">
      <w:r>
        <w:separator/>
      </w:r>
    </w:p>
  </w:endnote>
  <w:endnote w:type="continuationSeparator" w:id="0">
    <w:p w:rsidR="00126DD1" w:rsidRDefault="00126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s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pranq ec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D6" w:rsidRDefault="00664ED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DD1" w:rsidRDefault="00126DD1">
      <w:r>
        <w:separator/>
      </w:r>
    </w:p>
  </w:footnote>
  <w:footnote w:type="continuationSeparator" w:id="0">
    <w:p w:rsidR="00126DD1" w:rsidRDefault="00126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D6" w:rsidRDefault="00B26B0B">
    <w:pPr>
      <w:jc w:val="center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2617470</wp:posOffset>
          </wp:positionH>
          <wp:positionV relativeFrom="paragraph">
            <wp:posOffset>-164464</wp:posOffset>
          </wp:positionV>
          <wp:extent cx="779145" cy="664845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" cy="664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64ED6" w:rsidRDefault="00664ED6">
    <w:pPr>
      <w:pBdr>
        <w:top w:val="nil"/>
        <w:left w:val="nil"/>
        <w:bottom w:val="nil"/>
        <w:right w:val="nil"/>
        <w:between w:val="nil"/>
      </w:pBdr>
      <w:spacing w:line="288" w:lineRule="auto"/>
      <w:jc w:val="center"/>
      <w:rPr>
        <w:rFonts w:ascii="Spranq eco sans" w:eastAsia="Spranq eco sans" w:hAnsi="Spranq eco sans" w:cs="Spranq eco sans"/>
        <w:color w:val="000000"/>
      </w:rPr>
    </w:pPr>
  </w:p>
  <w:p w:rsidR="00664ED6" w:rsidRDefault="00664ED6">
    <w:pPr>
      <w:pBdr>
        <w:top w:val="nil"/>
        <w:left w:val="nil"/>
        <w:bottom w:val="nil"/>
        <w:right w:val="nil"/>
        <w:between w:val="nil"/>
      </w:pBdr>
      <w:spacing w:line="288" w:lineRule="auto"/>
      <w:jc w:val="center"/>
      <w:rPr>
        <w:rFonts w:ascii="Spranq eco sans" w:eastAsia="Spranq eco sans" w:hAnsi="Spranq eco sans" w:cs="Spranq eco sans"/>
        <w:color w:val="000000"/>
      </w:rPr>
    </w:pPr>
  </w:p>
  <w:p w:rsidR="00664ED6" w:rsidRDefault="00B26B0B">
    <w:pPr>
      <w:pBdr>
        <w:top w:val="nil"/>
        <w:left w:val="nil"/>
        <w:bottom w:val="nil"/>
        <w:right w:val="nil"/>
        <w:between w:val="nil"/>
      </w:pBdr>
      <w:spacing w:line="288" w:lineRule="auto"/>
      <w:jc w:val="center"/>
      <w:rPr>
        <w:color w:val="000000"/>
      </w:rPr>
    </w:pPr>
    <w:r>
      <w:rPr>
        <w:rFonts w:ascii="Spranq eco sans" w:eastAsia="Spranq eco sans" w:hAnsi="Spranq eco sans" w:cs="Spranq eco sans"/>
        <w:color w:val="000000"/>
      </w:rPr>
      <w:t>Ministério da Educação</w:t>
    </w:r>
  </w:p>
  <w:p w:rsidR="00664ED6" w:rsidRDefault="00B26B0B">
    <w:pPr>
      <w:pBdr>
        <w:top w:val="nil"/>
        <w:left w:val="nil"/>
        <w:bottom w:val="nil"/>
        <w:right w:val="nil"/>
        <w:between w:val="nil"/>
      </w:pBdr>
      <w:spacing w:line="288" w:lineRule="auto"/>
      <w:jc w:val="center"/>
      <w:rPr>
        <w:color w:val="000000"/>
      </w:rPr>
    </w:pPr>
    <w:r>
      <w:rPr>
        <w:rFonts w:ascii="Spranq eco sans" w:eastAsia="Spranq eco sans" w:hAnsi="Spranq eco sans" w:cs="Spranq eco sans"/>
        <w:color w:val="000000"/>
      </w:rPr>
      <w:t>Secretaria de Educação Profissional e Tecnológica</w:t>
    </w:r>
  </w:p>
  <w:p w:rsidR="00664ED6" w:rsidRDefault="00B26B0B">
    <w:pPr>
      <w:pBdr>
        <w:top w:val="nil"/>
        <w:left w:val="nil"/>
        <w:bottom w:val="single" w:sz="8" w:space="2" w:color="000001"/>
        <w:right w:val="nil"/>
        <w:between w:val="nil"/>
      </w:pBdr>
      <w:spacing w:line="288" w:lineRule="auto"/>
      <w:jc w:val="center"/>
      <w:rPr>
        <w:color w:val="000000"/>
      </w:rPr>
    </w:pPr>
    <w:r>
      <w:rPr>
        <w:rFonts w:ascii="Spranq eco sans" w:eastAsia="Spranq eco sans" w:hAnsi="Spranq eco sans" w:cs="Spranq eco sans"/>
        <w:color w:val="000000"/>
      </w:rPr>
      <w:t>Instituto Federal de Educação, Ciência e Tecnologia Catarinense – Reitoria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DD1"/>
    <w:rsid w:val="00126DD1"/>
    <w:rsid w:val="002446B4"/>
    <w:rsid w:val="003369B7"/>
    <w:rsid w:val="00485112"/>
    <w:rsid w:val="004E34AF"/>
    <w:rsid w:val="00554561"/>
    <w:rsid w:val="005E7DFA"/>
    <w:rsid w:val="00664ED6"/>
    <w:rsid w:val="006F04C7"/>
    <w:rsid w:val="00926A3F"/>
    <w:rsid w:val="00A464A8"/>
    <w:rsid w:val="00A61F64"/>
    <w:rsid w:val="00B26B0B"/>
    <w:rsid w:val="00C11158"/>
    <w:rsid w:val="00D93189"/>
    <w:rsid w:val="00E53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34AF"/>
  </w:style>
  <w:style w:type="paragraph" w:styleId="Ttulo1">
    <w:name w:val="heading 1"/>
    <w:basedOn w:val="Normal"/>
    <w:next w:val="Normal"/>
    <w:rsid w:val="004E34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4E34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4E34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E34A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4E34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4E34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E34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E34A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4E34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34AF"/>
    <w:tblPr>
      <w:tblStyleRowBandSize w:val="1"/>
      <w:tblStyleColBandSize w:val="1"/>
      <w:tblCellMar>
        <w:top w:w="0" w:type="dxa"/>
        <w:left w:w="-2" w:type="dxa"/>
        <w:bottom w:w="0" w:type="dxa"/>
        <w:right w:w="0" w:type="dxa"/>
      </w:tblCellMar>
    </w:tblPr>
  </w:style>
  <w:style w:type="table" w:customStyle="1" w:styleId="a0">
    <w:basedOn w:val="TableNormal"/>
    <w:rsid w:val="004E34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E34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sa\Desktop\Est&#225;gio\Documentos\Ensino%20m&#233;dio\Autoriza&#231;&#227;o%20est&#225;gio%20de%20adolescente%20_atualizad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Autorização estágio de adolescente _atualizado</Template>
  <TotalTime>4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xxxx</cp:lastModifiedBy>
  <cp:revision>1</cp:revision>
  <dcterms:created xsi:type="dcterms:W3CDTF">2021-01-04T11:45:00Z</dcterms:created>
  <dcterms:modified xsi:type="dcterms:W3CDTF">2021-01-04T11:49:00Z</dcterms:modified>
</cp:coreProperties>
</file>