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03" w:rsidRDefault="009F4003">
      <w:pPr>
        <w:pStyle w:val="Standard"/>
        <w:jc w:val="center"/>
        <w:rPr>
          <w:rFonts w:cs="Arial"/>
          <w:b/>
        </w:rPr>
      </w:pPr>
      <w:bookmarkStart w:id="0" w:name="_GoBack"/>
      <w:bookmarkEnd w:id="0"/>
    </w:p>
    <w:p w:rsidR="009F4003" w:rsidRDefault="00351383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TERMO DE RESPONSABILIDADE DO BOLSISTA  – GRADUAÇÃO</w:t>
      </w:r>
    </w:p>
    <w:p w:rsidR="009F4003" w:rsidRDefault="009F4003">
      <w:pPr>
        <w:pStyle w:val="Standard"/>
        <w:jc w:val="center"/>
        <w:rPr>
          <w:rFonts w:cs="Arial"/>
          <w:b/>
        </w:rPr>
      </w:pPr>
    </w:p>
    <w:p w:rsidR="009F4003" w:rsidRDefault="009F4003">
      <w:pPr>
        <w:pStyle w:val="Standard"/>
        <w:jc w:val="center"/>
        <w:rPr>
          <w:rFonts w:cs="Arial"/>
          <w:b/>
        </w:rPr>
      </w:pPr>
    </w:p>
    <w:p w:rsidR="009F4003" w:rsidRDefault="00351383">
      <w:pPr>
        <w:pStyle w:val="Standard"/>
        <w:jc w:val="both"/>
      </w:pPr>
      <w:r>
        <w:rPr>
          <w:rFonts w:cs="Arial"/>
        </w:rPr>
        <w:t xml:space="preserve">Eu, ______________________________________________, portador do CPF ______________, bolsista do </w:t>
      </w:r>
      <w:r>
        <w:rPr>
          <w:rFonts w:cs="Arial"/>
        </w:rPr>
        <w:t xml:space="preserve">Projeto________________________________________________, cujo orientador é _____________________________________, declaro que estou ciente das responsabilidades e compromissos durante a vigência da bolsa, conforme determinado no Edital </w:t>
      </w:r>
      <w:r>
        <w:rPr>
          <w:rFonts w:cs="Arial"/>
          <w:bCs/>
        </w:rPr>
        <w:t>n</w:t>
      </w:r>
      <w:r>
        <w:rPr>
          <w:rFonts w:cs="Arial"/>
          <w:bCs/>
          <w:vertAlign w:val="superscript"/>
        </w:rPr>
        <w:t>º</w:t>
      </w:r>
      <w:r>
        <w:rPr>
          <w:rFonts w:cs="Arial"/>
          <w:bCs/>
        </w:rPr>
        <w:t xml:space="preserve"> 20/ 2021, quais s</w:t>
      </w:r>
      <w:r>
        <w:rPr>
          <w:rFonts w:cs="Arial"/>
          <w:bCs/>
        </w:rPr>
        <w:t>ejam:</w:t>
      </w:r>
    </w:p>
    <w:p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 – </w:t>
      </w:r>
      <w:r>
        <w:rPr>
          <w:rFonts w:cs="Arial"/>
          <w:bCs/>
          <w:color w:val="auto"/>
        </w:rPr>
        <w:t>Desenvolver o projeto aprovado, sob a supervisão do orientador;</w:t>
      </w:r>
    </w:p>
    <w:p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II – </w:t>
      </w:r>
      <w:r>
        <w:rPr>
          <w:rFonts w:cs="Arial"/>
          <w:color w:val="auto"/>
        </w:rPr>
        <w:t>Executar o plano de atividades com dedicação mínima de 10</w:t>
      </w:r>
      <w:r>
        <w:rPr>
          <w:rFonts w:cs="Arial"/>
          <w:b/>
          <w:bCs/>
          <w:color w:val="0000CC"/>
        </w:rPr>
        <w:t xml:space="preserve"> </w:t>
      </w:r>
      <w:r>
        <w:rPr>
          <w:rFonts w:cs="Arial"/>
          <w:color w:val="auto"/>
        </w:rPr>
        <w:t xml:space="preserve">(dez) horas semanais, </w:t>
      </w:r>
      <w:r>
        <w:rPr>
          <w:rFonts w:cs="Arial"/>
          <w:bCs/>
        </w:rPr>
        <w:t xml:space="preserve">compatível com as atividades escolares e definida em comum acordo entre o orientador, o discente </w:t>
      </w:r>
      <w:r>
        <w:rPr>
          <w:rFonts w:cs="Arial"/>
          <w:bCs/>
        </w:rPr>
        <w:t>e a Instituição;</w:t>
      </w:r>
    </w:p>
    <w:p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>III –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Possuir currículo </w:t>
      </w:r>
      <w:r>
        <w:rPr>
          <w:bCs/>
          <w:i/>
          <w:iCs/>
          <w:shd w:val="clear" w:color="auto" w:fill="FFFFFF"/>
        </w:rPr>
        <w:t>Lattes</w:t>
      </w:r>
      <w:r>
        <w:rPr>
          <w:bCs/>
          <w:shd w:val="clear" w:color="auto" w:fill="FFFFFF"/>
        </w:rPr>
        <w:t xml:space="preserve"> atualizado</w:t>
      </w:r>
      <w:r>
        <w:rPr>
          <w:shd w:val="clear" w:color="auto" w:fill="FFFFFF"/>
        </w:rPr>
        <w:t>;</w:t>
      </w:r>
    </w:p>
    <w:p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 xml:space="preserve">IV – </w:t>
      </w:r>
      <w:r>
        <w:rPr>
          <w:bCs/>
        </w:rPr>
        <w:t>Não possuir vínculo empregatício, durante a vigência da bolsa;</w:t>
      </w:r>
    </w:p>
    <w:p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cs="Arial"/>
          <w:b/>
          <w:bCs/>
        </w:rPr>
        <w:t xml:space="preserve">V – </w:t>
      </w:r>
      <w:r>
        <w:rPr>
          <w:rFonts w:cs="Arial"/>
          <w:bCs/>
        </w:rPr>
        <w:t>Não ser beneficiário de outra modalidade de bolsa do IFC ou de outra Instituição;</w:t>
      </w:r>
    </w:p>
    <w:p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color w:val="auto"/>
        </w:rPr>
        <w:t>VI</w:t>
      </w:r>
      <w:r>
        <w:rPr>
          <w:rFonts w:cs="Arial"/>
          <w:b/>
          <w:bCs/>
          <w:color w:val="auto"/>
        </w:rPr>
        <w:t xml:space="preserve"> – </w:t>
      </w:r>
      <w:r>
        <w:rPr>
          <w:rFonts w:cs="Arial"/>
          <w:color w:val="auto"/>
        </w:rPr>
        <w:t>Informar ao orientador do projeto sob</w:t>
      </w:r>
      <w:r>
        <w:rPr>
          <w:rFonts w:cs="Arial"/>
          <w:color w:val="auto"/>
        </w:rPr>
        <w:t>re possíveis afastamentos, em função de motivos tais como incúria, doença, afastamento para treinamento/curso etc, para providências do cancelamento ou a suspensão da bolsa, conforme disciplinado nas normas específicas;</w:t>
      </w:r>
    </w:p>
    <w:p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 – </w:t>
      </w:r>
      <w:r>
        <w:rPr>
          <w:rFonts w:cs="Arial"/>
          <w:bCs/>
          <w:color w:val="auto"/>
        </w:rPr>
        <w:t xml:space="preserve">Elaborar, em conjunto com o </w:t>
      </w:r>
      <w:r>
        <w:rPr>
          <w:rFonts w:cs="Arial"/>
          <w:bCs/>
          <w:color w:val="auto"/>
        </w:rPr>
        <w:t xml:space="preserve">orientador do projeto, os relatórios das atividades desenvolvidas, de acordo com o cronograma e sistemática estabelecida </w:t>
      </w:r>
      <w:r>
        <w:rPr>
          <w:rFonts w:cs="Arial"/>
          <w:color w:val="auto"/>
        </w:rPr>
        <w:t>no Edital nº20/2021;</w:t>
      </w:r>
    </w:p>
    <w:p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VIII – </w:t>
      </w:r>
      <w:r>
        <w:rPr>
          <w:rFonts w:cs="Arial"/>
          <w:color w:val="auto"/>
        </w:rPr>
        <w:t>Devolver ao IFC a(s) mensalidade(s) recebida(s) indevidamente, em valores atualizados, caso os requisitos e</w:t>
      </w:r>
      <w:r>
        <w:rPr>
          <w:rFonts w:cs="Arial"/>
          <w:color w:val="auto"/>
        </w:rPr>
        <w:t xml:space="preserve"> compromissos estabelecidos no Edital não sejam cumpridos.</w:t>
      </w:r>
    </w:p>
    <w:p w:rsidR="009F4003" w:rsidRDefault="009F4003">
      <w:pPr>
        <w:pStyle w:val="Firstlineindentuser"/>
        <w:suppressAutoHyphens w:val="0"/>
        <w:spacing w:before="170" w:after="0"/>
        <w:ind w:left="850" w:firstLine="0"/>
        <w:jc w:val="both"/>
        <w:rPr>
          <w:rFonts w:cs="Arial"/>
          <w:color w:val="auto"/>
        </w:rPr>
      </w:pPr>
    </w:p>
    <w:p w:rsidR="009F4003" w:rsidRDefault="00351383">
      <w:pPr>
        <w:pStyle w:val="Standard"/>
        <w:widowControl w:val="0"/>
        <w:spacing w:before="170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acarretará em inadimplência, ficando sujeito a:</w:t>
      </w:r>
    </w:p>
    <w:p w:rsidR="009F4003" w:rsidRDefault="00351383">
      <w:pPr>
        <w:pStyle w:val="Standard"/>
        <w:widowControl w:val="0"/>
        <w:spacing w:before="170"/>
        <w:ind w:left="850"/>
        <w:jc w:val="both"/>
        <w:rPr>
          <w:rFonts w:cs="Arial"/>
        </w:rPr>
      </w:pPr>
      <w:r>
        <w:rPr>
          <w:rFonts w:cs="Arial"/>
        </w:rPr>
        <w:t>a) Perda da bolsa;</w:t>
      </w:r>
    </w:p>
    <w:p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</w:rPr>
        <w:t>b) Impossibilidade de concorrer a</w:t>
      </w:r>
      <w:r>
        <w:rPr>
          <w:rFonts w:cs="Arial"/>
        </w:rPr>
        <w:t xml:space="preserve"> outras bolsa</w:t>
      </w:r>
      <w:r>
        <w:rPr>
          <w:rFonts w:cs="Arial"/>
          <w:shd w:val="clear" w:color="auto" w:fill="FFFFFF"/>
        </w:rPr>
        <w:t>s;</w:t>
      </w:r>
    </w:p>
    <w:p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  <w:bCs/>
        </w:rPr>
        <w:t>c) Devolução à unidade da(s) mensalidade(s) recebida(s) indevidamente, em valores atualizados.</w:t>
      </w:r>
    </w:p>
    <w:p w:rsidR="009F4003" w:rsidRDefault="009F4003">
      <w:pPr>
        <w:pStyle w:val="Standard"/>
        <w:widowControl w:val="0"/>
        <w:spacing w:before="113"/>
        <w:ind w:left="850"/>
        <w:jc w:val="both"/>
        <w:rPr>
          <w:rFonts w:cs="Arial"/>
        </w:rPr>
      </w:pPr>
    </w:p>
    <w:p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Bolsista do Projeto</w:t>
      </w:r>
    </w:p>
    <w:p w:rsidR="009F4003" w:rsidRDefault="009F4003">
      <w:pPr>
        <w:pStyle w:val="Standard"/>
        <w:spacing w:before="120"/>
        <w:jc w:val="both"/>
        <w:rPr>
          <w:rFonts w:cs="Arial"/>
          <w:b/>
        </w:rPr>
      </w:pPr>
    </w:p>
    <w:sectPr w:rsidR="009F4003">
      <w:headerReference w:type="default" r:id="rId7"/>
      <w:pgSz w:w="11906" w:h="16838"/>
      <w:pgMar w:top="1134" w:right="1121" w:bottom="720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83" w:rsidRDefault="00351383">
      <w:r>
        <w:separator/>
      </w:r>
    </w:p>
  </w:endnote>
  <w:endnote w:type="continuationSeparator" w:id="0">
    <w:p w:rsidR="00351383" w:rsidRDefault="0035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83" w:rsidRDefault="00351383">
      <w:r>
        <w:rPr>
          <w:color w:val="000000"/>
        </w:rPr>
        <w:separator/>
      </w:r>
    </w:p>
  </w:footnote>
  <w:footnote w:type="continuationSeparator" w:id="0">
    <w:p w:rsidR="00351383" w:rsidRDefault="0035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10"/>
      <w:gridCol w:w="7229"/>
    </w:tblGrid>
    <w:tr w:rsidR="00A60C1F">
      <w:tblPrEx>
        <w:tblCellMar>
          <w:top w:w="0" w:type="dxa"/>
          <w:bottom w:w="0" w:type="dxa"/>
        </w:tblCellMar>
      </w:tblPrEx>
      <w:trPr>
        <w:trHeight w:hRule="exact" w:val="993"/>
      </w:trPr>
      <w:tc>
        <w:tcPr>
          <w:tcW w:w="24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60C1F" w:rsidRDefault="00351383">
          <w:pPr>
            <w:pStyle w:val="Cabealho"/>
            <w:tabs>
              <w:tab w:val="left" w:pos="9428"/>
            </w:tabs>
            <w:snapToGrid w:val="0"/>
            <w:ind w:left="-70"/>
          </w:pPr>
          <w:r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691640" cy="932038"/>
                <wp:effectExtent l="0" t="0" r="3810" b="1412"/>
                <wp:wrapSquare wrapText="bothSides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93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0C1F" w:rsidRDefault="00351383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:rsidR="00A60C1F" w:rsidRDefault="00351383">
          <w:pPr>
            <w:pStyle w:val="Cabealho"/>
            <w:tabs>
              <w:tab w:val="left" w:pos="9498"/>
            </w:tabs>
            <w:spacing w:before="6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:rsidR="00A60C1F" w:rsidRDefault="00351383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INSTITUTO FEDERAL CATARINENSE</w:t>
          </w:r>
        </w:p>
        <w:p w:rsidR="00A60C1F" w:rsidRDefault="00351383">
          <w:pPr>
            <w:pStyle w:val="Cabealho"/>
            <w:tabs>
              <w:tab w:val="left" w:pos="9428"/>
            </w:tabs>
            <w:snapToGrid w:val="0"/>
            <w:ind w:lef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</w:p>
      </w:tc>
    </w:tr>
  </w:tbl>
  <w:p w:rsidR="00A60C1F" w:rsidRDefault="00351383">
    <w:pPr>
      <w:pStyle w:val="Cabealho"/>
    </w:pPr>
  </w:p>
  <w:p w:rsidR="00A60C1F" w:rsidRDefault="003513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1875"/>
    <w:multiLevelType w:val="multilevel"/>
    <w:tmpl w:val="DBA60AD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BFA1E6D"/>
    <w:multiLevelType w:val="multilevel"/>
    <w:tmpl w:val="E15AD85C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DDD6950"/>
    <w:multiLevelType w:val="multilevel"/>
    <w:tmpl w:val="E6EA52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4003"/>
    <w:rsid w:val="002A0BE1"/>
    <w:rsid w:val="00351383"/>
    <w:rsid w:val="009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DA9D-3418-4601-992A-4E2F7B44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CONTINENTE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Juliano Dutra Schmitz</cp:lastModifiedBy>
  <cp:revision>2</cp:revision>
  <cp:lastPrinted>2018-03-01T12:51:00Z</cp:lastPrinted>
  <dcterms:created xsi:type="dcterms:W3CDTF">2022-09-14T18:31:00Z</dcterms:created>
  <dcterms:modified xsi:type="dcterms:W3CDTF">2022-09-14T18:31:00Z</dcterms:modified>
</cp:coreProperties>
</file>